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</w:t>
      </w:r>
      <w:r w:rsidR="00045DB7">
        <w:rPr>
          <w:rFonts w:cs="Arial"/>
          <w:b/>
          <w:sz w:val="18"/>
          <w:szCs w:val="18"/>
          <w:lang w:val="en-ZA"/>
        </w:rPr>
        <w:t>7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SYNTHESIS FUNDING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 w:rsidR="00EA244B">
        <w:rPr>
          <w:rFonts w:cs="Arial"/>
          <w:b/>
          <w:i/>
          <w:sz w:val="18"/>
          <w:szCs w:val="18"/>
          <w:lang w:val="en-ZA"/>
        </w:rPr>
        <w:t xml:space="preserve">SY1065; </w:t>
      </w:r>
      <w:r>
        <w:rPr>
          <w:rFonts w:cs="Arial"/>
          <w:b/>
          <w:i/>
          <w:sz w:val="18"/>
          <w:szCs w:val="18"/>
          <w:lang w:val="en-ZA"/>
        </w:rPr>
        <w:t>SY1067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SYNTHESIS FUNDING LIMITED</w:t>
      </w:r>
      <w:r w:rsidR="00CA22C4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18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EA244B" w:rsidRPr="00EA244B">
        <w:rPr>
          <w:rFonts w:cs="Arial"/>
          <w:b/>
          <w:sz w:val="18"/>
          <w:szCs w:val="18"/>
          <w:lang w:val="en-ZA"/>
        </w:rPr>
        <w:t>Asset Backed Commercial Paper Programme</w:t>
      </w:r>
      <w:r w:rsidRPr="00EA244B">
        <w:rPr>
          <w:rFonts w:cs="Arial"/>
          <w:b/>
          <w:sz w:val="18"/>
          <w:szCs w:val="18"/>
          <w:lang w:val="en-ZA"/>
        </w:rPr>
        <w:t xml:space="preserve"> </w:t>
      </w:r>
      <w:r w:rsidRPr="00EA244B">
        <w:rPr>
          <w:rFonts w:cs="Arial"/>
          <w:bCs/>
          <w:sz w:val="18"/>
          <w:szCs w:val="18"/>
          <w:lang w:val="en-ZA"/>
        </w:rPr>
        <w:t>dated</w:t>
      </w:r>
      <w:r w:rsidRPr="00EA244B">
        <w:rPr>
          <w:rFonts w:cs="Arial"/>
          <w:b/>
          <w:bCs/>
          <w:sz w:val="18"/>
          <w:szCs w:val="18"/>
          <w:lang w:val="en-ZA"/>
        </w:rPr>
        <w:t xml:space="preserve"> </w:t>
      </w:r>
      <w:r w:rsidR="00EA244B" w:rsidRPr="00EA244B">
        <w:rPr>
          <w:rFonts w:cs="Arial"/>
          <w:sz w:val="18"/>
          <w:szCs w:val="18"/>
        </w:rPr>
        <w:t>28 June 2004 and as amended on 5 December 2007 and revised on 10 May 2010</w:t>
      </w:r>
      <w:r w:rsidRPr="00EA244B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EA244B" w:rsidRPr="000A2F38" w:rsidRDefault="00EA244B" w:rsidP="00EA244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highlight w:val="green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ab/>
        <w:t xml:space="preserve">            ZERO COUPON </w:t>
      </w:r>
      <w:r w:rsidRPr="00A9492E">
        <w:rPr>
          <w:rFonts w:cs="Arial"/>
          <w:b/>
          <w:sz w:val="18"/>
          <w:szCs w:val="18"/>
          <w:lang w:val="en-ZA"/>
        </w:rPr>
        <w:t>COMMERCIAL PAPER</w:t>
      </w:r>
    </w:p>
    <w:p w:rsidR="00EA244B" w:rsidRPr="007A14BD" w:rsidRDefault="00EA244B" w:rsidP="00EA244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EA244B" w:rsidRPr="007A14BD" w:rsidRDefault="00EA244B" w:rsidP="00EA244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>R 15,000,000,000.00</w:t>
      </w:r>
    </w:p>
    <w:p w:rsidR="00EA244B" w:rsidRPr="007A14BD" w:rsidRDefault="00EA244B" w:rsidP="00EA244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   4,783,000,000.00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SY1065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>R 192,000,000.00</w:t>
      </w:r>
    </w:p>
    <w:p w:rsidR="00EA244B" w:rsidRPr="0029176C" w:rsidRDefault="00EA244B" w:rsidP="00EA244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41640D">
        <w:rPr>
          <w:rFonts w:cs="Arial"/>
          <w:sz w:val="18"/>
          <w:szCs w:val="18"/>
          <w:lang w:val="en-ZA"/>
        </w:rPr>
        <w:t>R189</w:t>
      </w:r>
      <w:proofErr w:type="gramStart"/>
      <w:r w:rsidR="0041640D">
        <w:rPr>
          <w:rFonts w:cs="Arial"/>
          <w:sz w:val="18"/>
          <w:szCs w:val="18"/>
          <w:lang w:val="en-ZA"/>
        </w:rPr>
        <w:t>,157,417.84</w:t>
      </w:r>
      <w:proofErr w:type="gramEnd"/>
    </w:p>
    <w:p w:rsidR="00EA244B" w:rsidRPr="0029176C" w:rsidRDefault="00EA244B" w:rsidP="00EA244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>
        <w:rPr>
          <w:rFonts w:cs="Arial"/>
          <w:b/>
          <w:sz w:val="18"/>
          <w:szCs w:val="18"/>
          <w:lang w:val="en-ZA"/>
        </w:rPr>
        <w:t xml:space="preserve"> Indicator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  <w:t>17 June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12 June</w:t>
      </w:r>
      <w:r w:rsidR="00EA244B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EA244B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17 June</w:t>
      </w:r>
      <w:r w:rsidR="00EA244B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A244B">
        <w:rPr>
          <w:rFonts w:cs="Arial"/>
          <w:sz w:val="18"/>
          <w:szCs w:val="18"/>
          <w:lang w:val="en-ZA"/>
        </w:rPr>
        <w:t xml:space="preserve">By 17:00 on </w:t>
      </w:r>
      <w:r w:rsidRPr="0029176C">
        <w:rPr>
          <w:rFonts w:cs="Arial"/>
          <w:sz w:val="18"/>
          <w:szCs w:val="18"/>
          <w:lang w:val="en-ZA"/>
        </w:rPr>
        <w:t>11 June</w:t>
      </w:r>
      <w:r w:rsidR="00EA244B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18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  <w:t>18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EA244B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17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ZAG000114158</w:t>
      </w:r>
    </w:p>
    <w:p w:rsidR="00EA244B" w:rsidRPr="00EA244B" w:rsidRDefault="00EA244B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070030" w:rsidRPr="000A2F38" w:rsidRDefault="00070030" w:rsidP="00070030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highlight w:val="green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ab/>
        <w:t xml:space="preserve">            ZERO COUPON </w:t>
      </w:r>
      <w:r w:rsidRPr="00A9492E">
        <w:rPr>
          <w:rFonts w:cs="Arial"/>
          <w:b/>
          <w:sz w:val="18"/>
          <w:szCs w:val="18"/>
          <w:lang w:val="en-ZA"/>
        </w:rPr>
        <w:t>COMMERCIAL PAPER</w:t>
      </w:r>
    </w:p>
    <w:p w:rsidR="00070030" w:rsidRPr="007A14BD" w:rsidRDefault="00070030" w:rsidP="00070030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070030" w:rsidRPr="007A14BD" w:rsidRDefault="00070030" w:rsidP="0007003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>R 15,000,000,000.00</w:t>
      </w:r>
    </w:p>
    <w:p w:rsidR="00070030" w:rsidRPr="007A14BD" w:rsidRDefault="00070030" w:rsidP="00070030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   4,783,000,000.00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SY1067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>R 128,000,000.00</w:t>
      </w:r>
    </w:p>
    <w:p w:rsidR="00C66E5D" w:rsidRPr="0029176C" w:rsidRDefault="00C66E5D" w:rsidP="00C66E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41640D">
        <w:rPr>
          <w:rFonts w:cs="Arial"/>
          <w:sz w:val="18"/>
          <w:szCs w:val="18"/>
          <w:lang w:val="en-ZA"/>
        </w:rPr>
        <w:t>R 126,082,102.56</w:t>
      </w:r>
      <w:bookmarkStart w:id="0" w:name="_GoBack"/>
      <w:bookmarkEnd w:id="0"/>
    </w:p>
    <w:p w:rsidR="00C66E5D" w:rsidRPr="0029176C" w:rsidRDefault="00C66E5D" w:rsidP="00C66E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>
        <w:rPr>
          <w:rFonts w:cs="Arial"/>
          <w:b/>
          <w:sz w:val="18"/>
          <w:szCs w:val="18"/>
          <w:lang w:val="en-ZA"/>
        </w:rPr>
        <w:t xml:space="preserve"> Indicator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Zero</w:t>
      </w:r>
    </w:p>
    <w:p w:rsidR="00C66E5D" w:rsidRPr="0029176C" w:rsidRDefault="00C66E5D" w:rsidP="00C66E5D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lastRenderedPageBreak/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  <w:t>18 June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13 June</w:t>
      </w:r>
      <w:r w:rsidR="00C66E5D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C66E5D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18 June</w:t>
      </w:r>
      <w:r w:rsidR="00C66E5D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C66E5D">
        <w:rPr>
          <w:rFonts w:cs="Arial"/>
          <w:sz w:val="18"/>
          <w:szCs w:val="18"/>
          <w:lang w:val="en-ZA"/>
        </w:rPr>
        <w:t xml:space="preserve">By 17:00 on </w:t>
      </w:r>
      <w:r w:rsidRPr="0029176C">
        <w:rPr>
          <w:rFonts w:cs="Arial"/>
          <w:sz w:val="18"/>
          <w:szCs w:val="18"/>
          <w:lang w:val="en-ZA"/>
        </w:rPr>
        <w:t>12 June</w:t>
      </w:r>
      <w:r w:rsidR="00C66E5D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18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  <w:t>18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C66E5D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18 June 2014</w:t>
      </w:r>
    </w:p>
    <w:p w:rsidR="007F4679" w:rsidRDefault="007F4679" w:rsidP="00C66E5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ZAG000114174</w:t>
      </w:r>
    </w:p>
    <w:p w:rsidR="00C66E5D" w:rsidRPr="00C66E5D" w:rsidRDefault="00C66E5D" w:rsidP="00C66E5D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C66E5D" w:rsidRPr="000A2F38" w:rsidRDefault="00C66E5D" w:rsidP="00C66E5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Lizette Van Dyk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>
        <w:rPr>
          <w:rFonts w:cs="Arial"/>
          <w:sz w:val="18"/>
          <w:szCs w:val="18"/>
          <w:lang w:val="en-ZA"/>
        </w:rPr>
        <w:tab/>
        <w:t>+27 11 2946090</w:t>
      </w:r>
    </w:p>
    <w:p w:rsidR="007F4679" w:rsidRPr="000A2F38" w:rsidRDefault="007F4679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2F17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7F4679" w:rsidRDefault="00085030" w:rsidP="007F4679"/>
    <w:sectPr w:rsidR="00085030" w:rsidRPr="007F4679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BE" w:rsidRDefault="009C4FBE">
      <w:r>
        <w:separator/>
      </w:r>
    </w:p>
  </w:endnote>
  <w:endnote w:type="continuationSeparator" w:id="0">
    <w:p w:rsidR="009C4FBE" w:rsidRDefault="009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41640D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41640D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6B142A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BE" w:rsidRDefault="009C4FBE">
      <w:r>
        <w:separator/>
      </w:r>
    </w:p>
  </w:footnote>
  <w:footnote w:type="continuationSeparator" w:id="0">
    <w:p w:rsidR="009C4FBE" w:rsidRDefault="009C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83210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164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164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5DB7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030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088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0A2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210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F4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40D"/>
    <w:rsid w:val="00416A9B"/>
    <w:rsid w:val="0041757A"/>
    <w:rsid w:val="00423514"/>
    <w:rsid w:val="004275C4"/>
    <w:rsid w:val="00427829"/>
    <w:rsid w:val="0042792C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142A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4FBE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6BC"/>
    <w:rsid w:val="00C46A57"/>
    <w:rsid w:val="00C51EE9"/>
    <w:rsid w:val="00C53598"/>
    <w:rsid w:val="00C61472"/>
    <w:rsid w:val="00C66211"/>
    <w:rsid w:val="00C66E5D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B65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244B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25A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313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25477AE-B1A9-4694-A1D9-0C6F11B8BB5A}"/>
</file>

<file path=customXml/itemProps2.xml><?xml version="1.0" encoding="utf-8"?>
<ds:datastoreItem xmlns:ds="http://schemas.openxmlformats.org/officeDocument/2006/customXml" ds:itemID="{A33113CB-6514-4A39-A28B-F5F05F061618}"/>
</file>

<file path=customXml/itemProps3.xml><?xml version="1.0" encoding="utf-8"?>
<ds:datastoreItem xmlns:ds="http://schemas.openxmlformats.org/officeDocument/2006/customXml" ds:itemID="{42885B9E-AB92-4BBC-A928-FCE88734774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20</TotalTime>
  <Pages>2</Pages>
  <Words>293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SY1065; SY1067 - 18 March 2014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2012-03-13T10:41:00Z</dcterms:created>
  <dcterms:modified xsi:type="dcterms:W3CDTF">2014-03-17T10:31:00Z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